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96DD" w14:textId="77777777" w:rsidR="00466BB5" w:rsidRPr="00983E93" w:rsidRDefault="00466BB5" w:rsidP="00466BB5">
      <w:pPr>
        <w:jc w:val="center"/>
        <w:rPr>
          <w:sz w:val="28"/>
          <w:szCs w:val="28"/>
        </w:rPr>
      </w:pPr>
      <w:r w:rsidRPr="00983E93">
        <w:rPr>
          <w:sz w:val="28"/>
          <w:szCs w:val="28"/>
        </w:rPr>
        <w:t>BART Bicycle Advisory Task Force</w:t>
      </w:r>
      <w:r w:rsidR="005F7BCF" w:rsidRPr="00983E93">
        <w:rPr>
          <w:sz w:val="28"/>
          <w:szCs w:val="28"/>
        </w:rPr>
        <w:t xml:space="preserve"> </w:t>
      </w:r>
      <w:r w:rsidRPr="00983E93">
        <w:rPr>
          <w:sz w:val="28"/>
          <w:szCs w:val="28"/>
        </w:rPr>
        <w:t>Membership Application</w:t>
      </w:r>
    </w:p>
    <w:p w14:paraId="3A6857EE" w14:textId="77777777" w:rsidR="00466BB5" w:rsidRPr="00983E93" w:rsidRDefault="00466BB5"/>
    <w:p w14:paraId="50020F6A" w14:textId="0AE65777" w:rsidR="004E3634" w:rsidRPr="00983E93" w:rsidRDefault="00842BA8" w:rsidP="004E3634">
      <w:pPr>
        <w:rPr>
          <w:sz w:val="20"/>
          <w:szCs w:val="20"/>
        </w:rPr>
      </w:pPr>
      <w:r w:rsidRPr="00983E93">
        <w:rPr>
          <w:sz w:val="20"/>
          <w:szCs w:val="20"/>
        </w:rPr>
        <w:t xml:space="preserve">The BART Bicycle Advisory Task Force (BBATF) advises the BART Board on bicycle-related matters.  The BBATF meets on the first Monday of even-numbered </w:t>
      </w:r>
      <w:r w:rsidR="004E3634" w:rsidRPr="00983E93">
        <w:rPr>
          <w:sz w:val="20"/>
          <w:szCs w:val="20"/>
        </w:rPr>
        <w:t>months from 6:00 to 8:00 PM in downtown Oakland at a BART</w:t>
      </w:r>
      <w:r w:rsidR="00983E93" w:rsidRPr="00983E93">
        <w:rPr>
          <w:sz w:val="20"/>
          <w:szCs w:val="20"/>
        </w:rPr>
        <w:t>-</w:t>
      </w:r>
      <w:r w:rsidR="004E3634" w:rsidRPr="00983E93">
        <w:rPr>
          <w:sz w:val="20"/>
          <w:szCs w:val="20"/>
        </w:rPr>
        <w:t xml:space="preserve">accessible location.  Task force members are expected to attend all/most meetings.  More information about the purpose of the task force can be found here: </w:t>
      </w:r>
      <w:hyperlink r:id="rId7" w:history="1">
        <w:r w:rsidR="004E3634" w:rsidRPr="00983E93">
          <w:rPr>
            <w:rStyle w:val="Hyperlink"/>
            <w:color w:val="auto"/>
            <w:sz w:val="20"/>
            <w:szCs w:val="20"/>
          </w:rPr>
          <w:t>http://www.bart.gov/about/bod/adv</w:t>
        </w:r>
        <w:r w:rsidR="004E3634" w:rsidRPr="00983E93">
          <w:rPr>
            <w:rStyle w:val="Hyperlink"/>
            <w:color w:val="auto"/>
            <w:sz w:val="20"/>
            <w:szCs w:val="20"/>
          </w:rPr>
          <w:t>i</w:t>
        </w:r>
        <w:r w:rsidR="004E3634" w:rsidRPr="00983E93">
          <w:rPr>
            <w:rStyle w:val="Hyperlink"/>
            <w:color w:val="auto"/>
            <w:sz w:val="20"/>
            <w:szCs w:val="20"/>
          </w:rPr>
          <w:t>sory/bicycle</w:t>
        </w:r>
      </w:hyperlink>
    </w:p>
    <w:p w14:paraId="7A163A0F" w14:textId="77777777" w:rsidR="004E3634" w:rsidRPr="00983E93" w:rsidRDefault="004E3634">
      <w:pPr>
        <w:rPr>
          <w:sz w:val="20"/>
          <w:szCs w:val="20"/>
        </w:rPr>
      </w:pPr>
    </w:p>
    <w:p w14:paraId="41BE4883" w14:textId="77777777" w:rsidR="004E3634" w:rsidRPr="00983E93" w:rsidRDefault="004E3634">
      <w:pPr>
        <w:rPr>
          <w:sz w:val="20"/>
          <w:szCs w:val="20"/>
        </w:rPr>
      </w:pPr>
    </w:p>
    <w:p w14:paraId="3BF09531" w14:textId="05422FF9" w:rsidR="00466BB5" w:rsidRPr="00983E93" w:rsidRDefault="00466BB5" w:rsidP="00466BB5">
      <w:pPr>
        <w:tabs>
          <w:tab w:val="left" w:pos="4140"/>
        </w:tabs>
        <w:rPr>
          <w:sz w:val="20"/>
          <w:szCs w:val="20"/>
        </w:rPr>
      </w:pPr>
      <w:r w:rsidRPr="00983E93">
        <w:rPr>
          <w:sz w:val="20"/>
          <w:szCs w:val="20"/>
        </w:rPr>
        <w:t xml:space="preserve">Please email application to: </w:t>
      </w:r>
      <w:r w:rsidRPr="00983E93">
        <w:rPr>
          <w:sz w:val="20"/>
          <w:szCs w:val="20"/>
        </w:rPr>
        <w:tab/>
      </w:r>
      <w:r w:rsidR="00D843D2">
        <w:rPr>
          <w:sz w:val="20"/>
          <w:szCs w:val="20"/>
        </w:rPr>
        <w:t>Heath Maddox</w:t>
      </w:r>
    </w:p>
    <w:p w14:paraId="17985D35" w14:textId="77777777" w:rsidR="00466BB5" w:rsidRPr="00983E93" w:rsidRDefault="00466BB5" w:rsidP="00466BB5">
      <w:pPr>
        <w:tabs>
          <w:tab w:val="left" w:pos="4140"/>
        </w:tabs>
        <w:rPr>
          <w:sz w:val="20"/>
          <w:szCs w:val="20"/>
        </w:rPr>
      </w:pPr>
      <w:r w:rsidRPr="00983E93">
        <w:rPr>
          <w:sz w:val="20"/>
          <w:szCs w:val="20"/>
        </w:rPr>
        <w:tab/>
        <w:t>BART Bike Program Manager</w:t>
      </w:r>
    </w:p>
    <w:p w14:paraId="6A94D638" w14:textId="7FB4B895" w:rsidR="00466BB5" w:rsidRDefault="00466BB5" w:rsidP="00466BB5">
      <w:pPr>
        <w:tabs>
          <w:tab w:val="left" w:pos="4140"/>
        </w:tabs>
        <w:rPr>
          <w:sz w:val="20"/>
          <w:szCs w:val="20"/>
        </w:rPr>
      </w:pPr>
      <w:r w:rsidRPr="00983E93">
        <w:rPr>
          <w:sz w:val="20"/>
          <w:szCs w:val="20"/>
        </w:rPr>
        <w:tab/>
      </w:r>
      <w:hyperlink r:id="rId8" w:history="1">
        <w:r w:rsidR="00D843D2" w:rsidRPr="00A21BAB">
          <w:rPr>
            <w:rStyle w:val="Hyperlink"/>
            <w:sz w:val="20"/>
            <w:szCs w:val="20"/>
          </w:rPr>
          <w:t>hmaddox@bart.gov</w:t>
        </w:r>
      </w:hyperlink>
    </w:p>
    <w:p w14:paraId="1ABE4D25" w14:textId="35164502" w:rsidR="00D843D2" w:rsidRPr="00983E93" w:rsidRDefault="00D843D2" w:rsidP="00466BB5">
      <w:pPr>
        <w:tabs>
          <w:tab w:val="left" w:pos="4140"/>
        </w:tabs>
        <w:rPr>
          <w:sz w:val="20"/>
          <w:szCs w:val="20"/>
        </w:rPr>
      </w:pPr>
      <w:r>
        <w:rPr>
          <w:sz w:val="20"/>
          <w:szCs w:val="20"/>
        </w:rPr>
        <w:tab/>
        <w:t>415-728-1352</w:t>
      </w:r>
    </w:p>
    <w:p w14:paraId="6AEB2564" w14:textId="77777777" w:rsidR="00466BB5" w:rsidRPr="00983E93" w:rsidRDefault="00466BB5"/>
    <w:p w14:paraId="5A06619E" w14:textId="77777777" w:rsidR="00466BB5" w:rsidRPr="00983E93" w:rsidRDefault="00466BB5"/>
    <w:p w14:paraId="41DBC0A4" w14:textId="77777777" w:rsidR="00692FCF" w:rsidRPr="00983E93" w:rsidRDefault="00286E09">
      <w:pPr>
        <w:rPr>
          <w:b/>
        </w:rPr>
      </w:pPr>
      <w:r w:rsidRPr="00983E93">
        <w:rPr>
          <w:b/>
        </w:rPr>
        <w:t xml:space="preserve">(1) </w:t>
      </w:r>
      <w:r w:rsidR="005F7BCF" w:rsidRPr="00983E93">
        <w:rPr>
          <w:b/>
        </w:rPr>
        <w:t>How frequently do use BART</w:t>
      </w:r>
      <w:r w:rsidR="00E13DD1" w:rsidRPr="00983E93">
        <w:rPr>
          <w:b/>
        </w:rPr>
        <w:t xml:space="preserve"> or other public transit</w:t>
      </w:r>
      <w:r w:rsidR="005F7BCF" w:rsidRPr="00983E93">
        <w:rPr>
          <w:b/>
        </w:rPr>
        <w:t>?</w:t>
      </w:r>
    </w:p>
    <w:p w14:paraId="267A300B" w14:textId="77777777" w:rsidR="005F7BCF" w:rsidRPr="00983E93" w:rsidRDefault="005F7BCF" w:rsidP="00310A06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5 days a week or more</w:t>
      </w:r>
      <w:r w:rsidR="00310A06" w:rsidRPr="00983E93">
        <w:tab/>
      </w:r>
      <w:r w:rsidR="00310A06" w:rsidRPr="00983E93">
        <w:sym w:font="Wingdings" w:char="F071"/>
      </w:r>
      <w:r w:rsidR="00310A06" w:rsidRPr="00983E93">
        <w:t xml:space="preserve"> A couple </w:t>
      </w:r>
      <w:r w:rsidR="00AC796C" w:rsidRPr="00983E93">
        <w:t>times</w:t>
      </w:r>
      <w:r w:rsidR="00310A06" w:rsidRPr="00983E93">
        <w:t xml:space="preserve"> a month</w:t>
      </w:r>
    </w:p>
    <w:p w14:paraId="3891CF04" w14:textId="77777777" w:rsidR="005F7BCF" w:rsidRPr="00983E93" w:rsidRDefault="005F7BCF" w:rsidP="00310A06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1-4 days a week</w:t>
      </w:r>
      <w:r w:rsidR="00310A06" w:rsidRPr="00983E93">
        <w:tab/>
      </w:r>
      <w:r w:rsidR="00310A06" w:rsidRPr="00983E93">
        <w:sym w:font="Wingdings" w:char="F071"/>
      </w:r>
      <w:r w:rsidR="00310A06" w:rsidRPr="00983E93">
        <w:t xml:space="preserve"> Once a month or less</w:t>
      </w:r>
    </w:p>
    <w:p w14:paraId="4CBFAF0F" w14:textId="77777777" w:rsidR="005F7BCF" w:rsidRPr="00983E93" w:rsidRDefault="005F7BCF"/>
    <w:p w14:paraId="70ABADC9" w14:textId="77777777" w:rsidR="004E3634" w:rsidRPr="00983E93" w:rsidRDefault="00286E09">
      <w:pPr>
        <w:rPr>
          <w:b/>
        </w:rPr>
      </w:pPr>
      <w:r w:rsidRPr="00983E93">
        <w:rPr>
          <w:b/>
        </w:rPr>
        <w:t xml:space="preserve">(2) </w:t>
      </w:r>
      <w:r w:rsidR="004E3634" w:rsidRPr="00983E93">
        <w:rPr>
          <w:b/>
        </w:rPr>
        <w:t>How often do you use a bicycle to get to and from BART</w:t>
      </w:r>
      <w:r w:rsidR="00E13DD1" w:rsidRPr="00983E93">
        <w:rPr>
          <w:b/>
        </w:rPr>
        <w:t xml:space="preserve"> or other public transit</w:t>
      </w:r>
      <w:r w:rsidR="004E3634" w:rsidRPr="00983E93">
        <w:rPr>
          <w:b/>
        </w:rPr>
        <w:t>?</w:t>
      </w:r>
    </w:p>
    <w:p w14:paraId="0536E1F9" w14:textId="77777777" w:rsidR="00310A06" w:rsidRPr="00983E93" w:rsidRDefault="00310A06" w:rsidP="00310A06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Always</w:t>
      </w:r>
      <w:r w:rsidRPr="00983E93">
        <w:tab/>
      </w:r>
      <w:r w:rsidRPr="00983E93">
        <w:sym w:font="Wingdings" w:char="F071"/>
      </w:r>
      <w:r w:rsidRPr="00983E93">
        <w:t xml:space="preserve"> Occasionally</w:t>
      </w:r>
    </w:p>
    <w:p w14:paraId="2587BAF1" w14:textId="77777777" w:rsidR="00310A06" w:rsidRPr="00983E93" w:rsidRDefault="00310A06" w:rsidP="00310A06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Most of the time</w:t>
      </w:r>
      <w:r w:rsidRPr="00983E93">
        <w:tab/>
      </w:r>
      <w:r w:rsidRPr="00983E93">
        <w:sym w:font="Wingdings" w:char="F071"/>
      </w:r>
      <w:r w:rsidRPr="00983E93">
        <w:t xml:space="preserve"> Never</w:t>
      </w:r>
    </w:p>
    <w:p w14:paraId="631B6CD7" w14:textId="77777777" w:rsidR="00310A06" w:rsidRPr="00983E93" w:rsidRDefault="00310A06"/>
    <w:p w14:paraId="2E2B6446" w14:textId="77777777" w:rsidR="00274127" w:rsidRPr="00983E93" w:rsidRDefault="00274127" w:rsidP="00274127">
      <w:pPr>
        <w:rPr>
          <w:b/>
        </w:rPr>
      </w:pPr>
      <w:r w:rsidRPr="00983E93">
        <w:rPr>
          <w:b/>
        </w:rPr>
        <w:t>(3) How often do you use a bicycle to commute to work or for daily transportation?</w:t>
      </w:r>
    </w:p>
    <w:p w14:paraId="51B2A80C" w14:textId="77777777" w:rsidR="00274127" w:rsidRPr="00983E93" w:rsidRDefault="00274127" w:rsidP="00274127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Always</w:t>
      </w:r>
      <w:r w:rsidRPr="00983E93">
        <w:tab/>
      </w:r>
      <w:r w:rsidRPr="00983E93">
        <w:sym w:font="Wingdings" w:char="F071"/>
      </w:r>
      <w:r w:rsidRPr="00983E93">
        <w:t xml:space="preserve"> Occasionally</w:t>
      </w:r>
    </w:p>
    <w:p w14:paraId="4DE5AD4C" w14:textId="77777777" w:rsidR="00274127" w:rsidRPr="00983E93" w:rsidRDefault="00274127" w:rsidP="00274127">
      <w:pPr>
        <w:tabs>
          <w:tab w:val="left" w:pos="3960"/>
        </w:tabs>
        <w:ind w:left="360"/>
      </w:pPr>
      <w:r w:rsidRPr="00983E93">
        <w:sym w:font="Wingdings" w:char="F071"/>
      </w:r>
      <w:r w:rsidRPr="00983E93">
        <w:t xml:space="preserve"> Most of the time</w:t>
      </w:r>
      <w:r w:rsidRPr="00983E93">
        <w:tab/>
      </w:r>
      <w:r w:rsidRPr="00983E93">
        <w:sym w:font="Wingdings" w:char="F071"/>
      </w:r>
      <w:r w:rsidRPr="00983E93">
        <w:t xml:space="preserve"> Never</w:t>
      </w:r>
    </w:p>
    <w:p w14:paraId="7F362DBF" w14:textId="77777777" w:rsidR="00274127" w:rsidRPr="00983E93" w:rsidRDefault="00274127">
      <w:pPr>
        <w:rPr>
          <w:b/>
        </w:rPr>
      </w:pPr>
    </w:p>
    <w:p w14:paraId="5C86033A" w14:textId="77777777" w:rsidR="00274127" w:rsidRPr="00983E93" w:rsidRDefault="00274127" w:rsidP="00274127">
      <w:pPr>
        <w:rPr>
          <w:b/>
        </w:rPr>
      </w:pPr>
      <w:r w:rsidRPr="00983E93">
        <w:rPr>
          <w:b/>
        </w:rPr>
        <w:t>(4) What motivates you to want to serve on the BBATF?</w:t>
      </w:r>
    </w:p>
    <w:p w14:paraId="1C36B83E" w14:textId="77777777" w:rsidR="00274127" w:rsidRPr="00983E93" w:rsidRDefault="00274127">
      <w:pPr>
        <w:rPr>
          <w:b/>
        </w:rPr>
      </w:pPr>
    </w:p>
    <w:p w14:paraId="7A46D2C6" w14:textId="77777777" w:rsidR="005F7BCF" w:rsidRPr="00983E93" w:rsidRDefault="005F7BCF">
      <w:r w:rsidRPr="00983E93">
        <w:t>_____________________________________________________________________________</w:t>
      </w:r>
    </w:p>
    <w:p w14:paraId="0A10F53D" w14:textId="77777777" w:rsidR="005F7BCF" w:rsidRPr="00983E93" w:rsidRDefault="005F7BCF"/>
    <w:p w14:paraId="479CC9A6" w14:textId="77777777" w:rsidR="005F7BCF" w:rsidRPr="00983E93" w:rsidRDefault="005F7BCF" w:rsidP="005F7BCF">
      <w:r w:rsidRPr="00983E93">
        <w:t>_____________________________________________________________________________</w:t>
      </w:r>
    </w:p>
    <w:p w14:paraId="64F0D0C0" w14:textId="77777777" w:rsidR="005F7BCF" w:rsidRPr="00983E93" w:rsidRDefault="005F7BCF" w:rsidP="005F7BCF"/>
    <w:p w14:paraId="058541BA" w14:textId="77777777" w:rsidR="005F7BCF" w:rsidRPr="00983E93" w:rsidRDefault="005F7BCF" w:rsidP="005F7BCF">
      <w:r w:rsidRPr="00983E93">
        <w:t>_____________________________________________________________________________</w:t>
      </w:r>
    </w:p>
    <w:p w14:paraId="6437263B" w14:textId="77777777" w:rsidR="005F7BCF" w:rsidRPr="00983E93" w:rsidRDefault="005F7BCF" w:rsidP="005F7BCF"/>
    <w:p w14:paraId="32C27EF9" w14:textId="77777777" w:rsidR="005F7BCF" w:rsidRPr="00983E93" w:rsidRDefault="005F7BCF" w:rsidP="005F7BCF">
      <w:r w:rsidRPr="00983E93">
        <w:t>_____________________________________________________________________________</w:t>
      </w:r>
    </w:p>
    <w:p w14:paraId="6A8DF29E" w14:textId="77777777" w:rsidR="00286E09" w:rsidRPr="00983E93" w:rsidRDefault="00286E09" w:rsidP="005F7BCF"/>
    <w:p w14:paraId="62A18145" w14:textId="77777777" w:rsidR="005F7BCF" w:rsidRPr="00983E93" w:rsidRDefault="005F7BCF"/>
    <w:p w14:paraId="68E92727" w14:textId="77777777" w:rsidR="00274127" w:rsidRPr="00983E93" w:rsidRDefault="00274127" w:rsidP="004E3634">
      <w:pPr>
        <w:rPr>
          <w:b/>
        </w:rPr>
      </w:pPr>
      <w:r w:rsidRPr="00983E93">
        <w:rPr>
          <w:b/>
        </w:rPr>
        <w:t>(5) What perspectives, skills, or experiences you would bring to the BBATF?</w:t>
      </w:r>
    </w:p>
    <w:p w14:paraId="5390035F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56DE252F" w14:textId="77777777" w:rsidR="004E3634" w:rsidRPr="00983E93" w:rsidRDefault="004E3634" w:rsidP="004E3634"/>
    <w:p w14:paraId="23455577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35EC8475" w14:textId="77777777" w:rsidR="004E3634" w:rsidRPr="00983E93" w:rsidRDefault="004E3634" w:rsidP="004E3634"/>
    <w:p w14:paraId="4DA24842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65BAD7F4" w14:textId="77777777" w:rsidR="00286E09" w:rsidRPr="00983E93" w:rsidRDefault="00286E09" w:rsidP="004E3634"/>
    <w:p w14:paraId="4BFB8C86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0C4AC534" w14:textId="77777777" w:rsidR="00286E09" w:rsidRPr="00983E93" w:rsidRDefault="00286E09" w:rsidP="004E3634"/>
    <w:p w14:paraId="2B7C0B2C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50C56210" w14:textId="77777777" w:rsidR="004E3634" w:rsidRPr="00983E93" w:rsidRDefault="004E3634" w:rsidP="004E3634"/>
    <w:p w14:paraId="3F4FD9CD" w14:textId="77777777" w:rsidR="004E3634" w:rsidRPr="00983E93" w:rsidRDefault="00286E09">
      <w:pPr>
        <w:rPr>
          <w:b/>
        </w:rPr>
      </w:pPr>
      <w:r w:rsidRPr="00983E93">
        <w:rPr>
          <w:b/>
        </w:rPr>
        <w:lastRenderedPageBreak/>
        <w:t>(</w:t>
      </w:r>
      <w:r w:rsidR="00983E93" w:rsidRPr="00983E93">
        <w:rPr>
          <w:b/>
        </w:rPr>
        <w:t>6</w:t>
      </w:r>
      <w:r w:rsidRPr="00983E93">
        <w:rPr>
          <w:b/>
        </w:rPr>
        <w:t xml:space="preserve">) </w:t>
      </w:r>
      <w:r w:rsidR="00274127" w:rsidRPr="00983E93">
        <w:rPr>
          <w:b/>
        </w:rPr>
        <w:t>Are you involved with any organizations or advisory boards related to public transit or bicycling?</w:t>
      </w:r>
    </w:p>
    <w:p w14:paraId="75636D14" w14:textId="77777777" w:rsidR="00310A06" w:rsidRPr="00983E93" w:rsidRDefault="00310A06" w:rsidP="00AC796C">
      <w:pPr>
        <w:ind w:left="360"/>
      </w:pPr>
      <w:r w:rsidRPr="00983E93">
        <w:sym w:font="Wingdings" w:char="F071"/>
      </w:r>
      <w:r w:rsidRPr="00983E93">
        <w:t xml:space="preserve"> No, but my enthusiasm and fresh perspective are just what the BBATF</w:t>
      </w:r>
      <w:r w:rsidR="000C060F" w:rsidRPr="00983E93">
        <w:t xml:space="preserve"> needs</w:t>
      </w:r>
    </w:p>
    <w:p w14:paraId="025C8FC8" w14:textId="77777777" w:rsidR="00E13DD1" w:rsidRPr="00983E93" w:rsidRDefault="00E13DD1" w:rsidP="00AC796C">
      <w:pPr>
        <w:ind w:left="360"/>
      </w:pPr>
      <w:r w:rsidRPr="00983E93">
        <w:sym w:font="Wingdings" w:char="F071"/>
      </w:r>
      <w:r w:rsidRPr="00983E93">
        <w:t xml:space="preserve"> Yes, please describe:</w:t>
      </w:r>
    </w:p>
    <w:p w14:paraId="34049458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2EBBBFA6" w14:textId="77777777" w:rsidR="004E3634" w:rsidRPr="00983E93" w:rsidRDefault="004E3634" w:rsidP="004E3634"/>
    <w:p w14:paraId="73B41F50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6022425C" w14:textId="77777777" w:rsidR="004E3634" w:rsidRPr="00983E93" w:rsidRDefault="004E3634" w:rsidP="004E3634"/>
    <w:p w14:paraId="1D58BED5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709DAB12" w14:textId="77777777" w:rsidR="004E3634" w:rsidRPr="00983E93" w:rsidRDefault="004E3634" w:rsidP="004E3634"/>
    <w:p w14:paraId="6BB8CC7E" w14:textId="77777777" w:rsidR="004E3634" w:rsidRPr="00983E93" w:rsidRDefault="004E3634" w:rsidP="004E3634">
      <w:r w:rsidRPr="00983E93">
        <w:t>_____________________________________________________________________________</w:t>
      </w:r>
    </w:p>
    <w:p w14:paraId="2B8A00D3" w14:textId="77777777" w:rsidR="00983E93" w:rsidRPr="00983E93" w:rsidRDefault="00983E93" w:rsidP="004E3634"/>
    <w:p w14:paraId="684E6CA7" w14:textId="77777777" w:rsidR="00983E93" w:rsidRPr="00983E93" w:rsidRDefault="00983E93" w:rsidP="00983E93">
      <w:r w:rsidRPr="00983E93">
        <w:t>_____________________________________________________________________________</w:t>
      </w:r>
    </w:p>
    <w:p w14:paraId="23AB1FE1" w14:textId="77777777" w:rsidR="004E3634" w:rsidRPr="00983E93" w:rsidRDefault="004E3634" w:rsidP="004E3634">
      <w:pPr>
        <w:rPr>
          <w:b/>
        </w:rPr>
      </w:pPr>
    </w:p>
    <w:p w14:paraId="76F2D313" w14:textId="77777777" w:rsidR="00310A06" w:rsidRPr="00983E93" w:rsidRDefault="00286E09">
      <w:pPr>
        <w:rPr>
          <w:b/>
        </w:rPr>
      </w:pPr>
      <w:r w:rsidRPr="00983E93">
        <w:rPr>
          <w:b/>
        </w:rPr>
        <w:t>(</w:t>
      </w:r>
      <w:r w:rsidR="00983E93" w:rsidRPr="00983E93">
        <w:rPr>
          <w:b/>
        </w:rPr>
        <w:t>7</w:t>
      </w:r>
      <w:r w:rsidRPr="00983E93">
        <w:rPr>
          <w:b/>
        </w:rPr>
        <w:t xml:space="preserve">) </w:t>
      </w:r>
      <w:r w:rsidR="00274127" w:rsidRPr="00983E93">
        <w:rPr>
          <w:b/>
        </w:rPr>
        <w:t xml:space="preserve">Could you commit to attending most or </w:t>
      </w:r>
      <w:proofErr w:type="gramStart"/>
      <w:r w:rsidR="00274127" w:rsidRPr="00983E93">
        <w:rPr>
          <w:b/>
        </w:rPr>
        <w:t>all of</w:t>
      </w:r>
      <w:proofErr w:type="gramEnd"/>
      <w:r w:rsidR="00274127" w:rsidRPr="00983E93">
        <w:rPr>
          <w:b/>
        </w:rPr>
        <w:t xml:space="preserve"> the BBATF’s 6 meetings each year?</w:t>
      </w:r>
    </w:p>
    <w:p w14:paraId="5C988606" w14:textId="77777777" w:rsidR="00310A06" w:rsidRPr="00983E93" w:rsidRDefault="00310A06" w:rsidP="00AC796C">
      <w:pPr>
        <w:ind w:left="360"/>
      </w:pPr>
      <w:r w:rsidRPr="00983E93">
        <w:sym w:font="Wingdings" w:char="F071"/>
      </w:r>
      <w:r w:rsidRPr="00983E93">
        <w:t xml:space="preserve"> Yes</w:t>
      </w:r>
      <w:r w:rsidR="00983E93" w:rsidRPr="00983E93">
        <w:tab/>
      </w:r>
      <w:r w:rsidR="00983E93" w:rsidRPr="00983E93">
        <w:sym w:font="Wingdings" w:char="F071"/>
      </w:r>
      <w:r w:rsidR="00983E93" w:rsidRPr="00983E93">
        <w:t xml:space="preserve"> No</w:t>
      </w:r>
    </w:p>
    <w:p w14:paraId="625A7369" w14:textId="77777777" w:rsidR="00310A06" w:rsidRPr="00983E93" w:rsidRDefault="00310A06" w:rsidP="00AC796C">
      <w:pPr>
        <w:ind w:left="360"/>
      </w:pPr>
      <w:r w:rsidRPr="00983E93">
        <w:sym w:font="Wingdings" w:char="F071"/>
      </w:r>
      <w:r w:rsidRPr="00983E93">
        <w:t xml:space="preserve"> Not sure: ____________________________________________________________________</w:t>
      </w:r>
    </w:p>
    <w:p w14:paraId="430A7E2D" w14:textId="77777777" w:rsidR="00310A06" w:rsidRPr="00983E93" w:rsidRDefault="00310A06"/>
    <w:p w14:paraId="049767EE" w14:textId="77777777" w:rsidR="00310A06" w:rsidRPr="00983E93" w:rsidRDefault="00286E09">
      <w:pPr>
        <w:rPr>
          <w:b/>
        </w:rPr>
      </w:pPr>
      <w:r w:rsidRPr="00983E93">
        <w:rPr>
          <w:b/>
        </w:rPr>
        <w:t>(</w:t>
      </w:r>
      <w:r w:rsidR="00983E93" w:rsidRPr="00983E93">
        <w:rPr>
          <w:b/>
        </w:rPr>
        <w:t>8</w:t>
      </w:r>
      <w:r w:rsidRPr="00983E93">
        <w:rPr>
          <w:b/>
        </w:rPr>
        <w:t xml:space="preserve">) </w:t>
      </w:r>
      <w:r w:rsidR="00310A06" w:rsidRPr="00983E93">
        <w:rPr>
          <w:b/>
        </w:rPr>
        <w:t>How did you hear about the BBATF?</w:t>
      </w:r>
    </w:p>
    <w:p w14:paraId="3F7AD84C" w14:textId="77777777" w:rsidR="00286E09" w:rsidRPr="00983E93" w:rsidRDefault="00286E09">
      <w:pPr>
        <w:rPr>
          <w:b/>
        </w:rPr>
      </w:pPr>
    </w:p>
    <w:p w14:paraId="66C8B658" w14:textId="77777777" w:rsidR="00310A06" w:rsidRPr="00983E93" w:rsidRDefault="00310A06" w:rsidP="00310A06">
      <w:r w:rsidRPr="00983E93">
        <w:t>_____________________________________________________________________________</w:t>
      </w:r>
    </w:p>
    <w:p w14:paraId="3D084CE6" w14:textId="77777777" w:rsidR="00286E09" w:rsidRPr="00983E93" w:rsidRDefault="00286E09" w:rsidP="00310A06"/>
    <w:p w14:paraId="027AE1DC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3F376148" w14:textId="77777777" w:rsidR="00310A06" w:rsidRPr="00983E93" w:rsidRDefault="00310A06" w:rsidP="00310A06"/>
    <w:p w14:paraId="4A9BCF04" w14:textId="77777777" w:rsidR="00310A06" w:rsidRPr="00983E93" w:rsidRDefault="00286E09">
      <w:pPr>
        <w:rPr>
          <w:b/>
        </w:rPr>
      </w:pPr>
      <w:r w:rsidRPr="00983E93">
        <w:rPr>
          <w:b/>
        </w:rPr>
        <w:t>(</w:t>
      </w:r>
      <w:r w:rsidR="00983E93" w:rsidRPr="00983E93">
        <w:rPr>
          <w:b/>
        </w:rPr>
        <w:t>9</w:t>
      </w:r>
      <w:r w:rsidRPr="00983E93">
        <w:rPr>
          <w:b/>
        </w:rPr>
        <w:t xml:space="preserve">) </w:t>
      </w:r>
      <w:r w:rsidR="00983E93" w:rsidRPr="00983E93">
        <w:rPr>
          <w:b/>
        </w:rPr>
        <w:t>What questions do you have about the role of the BBATF or being a BBATF member?</w:t>
      </w:r>
    </w:p>
    <w:p w14:paraId="56619E59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7A04AAA0" w14:textId="77777777" w:rsidR="00286E09" w:rsidRPr="00983E93" w:rsidRDefault="00286E09" w:rsidP="00286E09"/>
    <w:p w14:paraId="2012A45A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0637DDA7" w14:textId="77777777" w:rsidR="00286E09" w:rsidRPr="00983E93" w:rsidRDefault="00286E09" w:rsidP="00286E09"/>
    <w:p w14:paraId="283EF1B0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11CAB240" w14:textId="77777777" w:rsidR="00286E09" w:rsidRPr="00983E93" w:rsidRDefault="00286E09" w:rsidP="00286E09"/>
    <w:p w14:paraId="2824F567" w14:textId="77777777" w:rsidR="00286E09" w:rsidRPr="00983E93" w:rsidRDefault="00286E09" w:rsidP="00286E09">
      <w:r w:rsidRPr="00983E93">
        <w:t>_____________________________________________________________________________</w:t>
      </w:r>
    </w:p>
    <w:p w14:paraId="2CE73414" w14:textId="77777777" w:rsidR="00286E09" w:rsidRPr="00983E93" w:rsidRDefault="00286E09" w:rsidP="00286E09"/>
    <w:p w14:paraId="3CC5BDEE" w14:textId="77777777" w:rsidR="00983E93" w:rsidRPr="00983E93" w:rsidRDefault="00983E93" w:rsidP="00983E93">
      <w:r w:rsidRPr="00983E93">
        <w:t>_____________________________________________________________________________</w:t>
      </w:r>
    </w:p>
    <w:p w14:paraId="09142510" w14:textId="77777777" w:rsidR="00983E93" w:rsidRPr="00983E93" w:rsidRDefault="00983E93" w:rsidP="00983E93"/>
    <w:p w14:paraId="64DE82DE" w14:textId="77777777" w:rsidR="00983E93" w:rsidRPr="00983E93" w:rsidRDefault="00983E93" w:rsidP="00286E09"/>
    <w:p w14:paraId="474F775C" w14:textId="77777777" w:rsidR="00E13DD1" w:rsidRPr="00983E93" w:rsidRDefault="00286E09">
      <w:pPr>
        <w:rPr>
          <w:b/>
        </w:rPr>
      </w:pPr>
      <w:r w:rsidRPr="00983E93">
        <w:rPr>
          <w:b/>
        </w:rPr>
        <w:t>(</w:t>
      </w:r>
      <w:r w:rsidR="00983E93" w:rsidRPr="00983E93">
        <w:rPr>
          <w:b/>
        </w:rPr>
        <w:t>10</w:t>
      </w:r>
      <w:r w:rsidRPr="00983E93">
        <w:rPr>
          <w:b/>
        </w:rPr>
        <w:t>) Your information:</w:t>
      </w:r>
    </w:p>
    <w:p w14:paraId="4EA2CFCD" w14:textId="77777777" w:rsidR="00286E09" w:rsidRPr="00983E93" w:rsidRDefault="00286E09">
      <w:pPr>
        <w:rPr>
          <w:sz w:val="18"/>
          <w:szCs w:val="18"/>
          <w:u w:val="single"/>
        </w:rPr>
      </w:pPr>
    </w:p>
    <w:p w14:paraId="570ABAF8" w14:textId="77777777" w:rsidR="00E13DD1" w:rsidRPr="00983E93" w:rsidRDefault="00E13DD1" w:rsidP="00E13DD1">
      <w:pPr>
        <w:rPr>
          <w:sz w:val="24"/>
          <w:szCs w:val="24"/>
        </w:rPr>
      </w:pPr>
      <w:r w:rsidRPr="00983E93">
        <w:rPr>
          <w:sz w:val="24"/>
          <w:szCs w:val="24"/>
        </w:rPr>
        <w:t>__________________________________________________________</w:t>
      </w:r>
    </w:p>
    <w:p w14:paraId="51B3B195" w14:textId="77777777" w:rsidR="00E13DD1" w:rsidRPr="00983E93" w:rsidRDefault="00E13DD1" w:rsidP="00E13DD1">
      <w:pPr>
        <w:rPr>
          <w:sz w:val="20"/>
          <w:szCs w:val="20"/>
        </w:rPr>
      </w:pPr>
      <w:r w:rsidRPr="00983E93">
        <w:rPr>
          <w:sz w:val="20"/>
          <w:szCs w:val="20"/>
        </w:rPr>
        <w:t>Name</w:t>
      </w:r>
    </w:p>
    <w:p w14:paraId="75B073C6" w14:textId="77777777" w:rsidR="00286E09" w:rsidRPr="00983E93" w:rsidRDefault="00286E09" w:rsidP="00E13DD1">
      <w:pPr>
        <w:rPr>
          <w:sz w:val="20"/>
          <w:szCs w:val="20"/>
        </w:rPr>
      </w:pPr>
    </w:p>
    <w:p w14:paraId="0D565A2F" w14:textId="77777777" w:rsidR="00286E09" w:rsidRPr="00983E93" w:rsidRDefault="00E13DD1" w:rsidP="00E13DD1">
      <w:pPr>
        <w:rPr>
          <w:sz w:val="24"/>
          <w:szCs w:val="24"/>
        </w:rPr>
      </w:pPr>
      <w:r w:rsidRPr="00983E93">
        <w:rPr>
          <w:sz w:val="24"/>
          <w:szCs w:val="24"/>
        </w:rPr>
        <w:t>__________________________________________________________</w:t>
      </w:r>
    </w:p>
    <w:p w14:paraId="44CE7C3D" w14:textId="77777777" w:rsidR="00E13DD1" w:rsidRPr="00983E93" w:rsidRDefault="00E13DD1" w:rsidP="00E13DD1">
      <w:pPr>
        <w:rPr>
          <w:sz w:val="20"/>
          <w:szCs w:val="20"/>
        </w:rPr>
      </w:pPr>
      <w:r w:rsidRPr="00983E93">
        <w:rPr>
          <w:sz w:val="20"/>
          <w:szCs w:val="20"/>
        </w:rPr>
        <w:t>County of Residence</w:t>
      </w:r>
    </w:p>
    <w:p w14:paraId="40810EB8" w14:textId="77777777" w:rsidR="00286E09" w:rsidRPr="00983E93" w:rsidRDefault="00286E09" w:rsidP="00E13DD1">
      <w:pPr>
        <w:rPr>
          <w:sz w:val="20"/>
          <w:szCs w:val="20"/>
        </w:rPr>
      </w:pPr>
    </w:p>
    <w:p w14:paraId="321E8B87" w14:textId="77777777" w:rsidR="00E13DD1" w:rsidRPr="00983E93" w:rsidRDefault="00E13DD1" w:rsidP="00E13DD1">
      <w:pPr>
        <w:rPr>
          <w:sz w:val="24"/>
          <w:szCs w:val="24"/>
        </w:rPr>
      </w:pPr>
      <w:r w:rsidRPr="00983E93">
        <w:rPr>
          <w:sz w:val="24"/>
          <w:szCs w:val="24"/>
        </w:rPr>
        <w:t>__________________________________________________________</w:t>
      </w:r>
    </w:p>
    <w:p w14:paraId="58DB75FC" w14:textId="77777777" w:rsidR="00E13DD1" w:rsidRPr="00983E93" w:rsidRDefault="00E13DD1" w:rsidP="00E13DD1">
      <w:pPr>
        <w:rPr>
          <w:sz w:val="20"/>
          <w:szCs w:val="20"/>
        </w:rPr>
      </w:pPr>
      <w:r w:rsidRPr="00983E93">
        <w:rPr>
          <w:sz w:val="20"/>
          <w:szCs w:val="20"/>
        </w:rPr>
        <w:t>County of Employment</w:t>
      </w:r>
    </w:p>
    <w:p w14:paraId="764A2A5F" w14:textId="77777777" w:rsidR="00286E09" w:rsidRPr="00983E93" w:rsidRDefault="00286E09" w:rsidP="00E13DD1">
      <w:pPr>
        <w:rPr>
          <w:sz w:val="20"/>
          <w:szCs w:val="20"/>
        </w:rPr>
      </w:pPr>
    </w:p>
    <w:p w14:paraId="164878F3" w14:textId="77777777" w:rsidR="00E13DD1" w:rsidRPr="00983E93" w:rsidRDefault="00E13DD1" w:rsidP="00E13DD1">
      <w:pPr>
        <w:rPr>
          <w:sz w:val="24"/>
          <w:szCs w:val="24"/>
        </w:rPr>
      </w:pPr>
      <w:r w:rsidRPr="00983E93">
        <w:rPr>
          <w:sz w:val="24"/>
          <w:szCs w:val="24"/>
        </w:rPr>
        <w:t>__________________________________________________________</w:t>
      </w:r>
    </w:p>
    <w:p w14:paraId="7554AE42" w14:textId="77777777" w:rsidR="00E13DD1" w:rsidRPr="00983E93" w:rsidRDefault="00E13DD1" w:rsidP="00E13DD1">
      <w:pPr>
        <w:rPr>
          <w:sz w:val="20"/>
          <w:szCs w:val="20"/>
        </w:rPr>
      </w:pPr>
      <w:r w:rsidRPr="00983E93">
        <w:rPr>
          <w:sz w:val="20"/>
          <w:szCs w:val="20"/>
        </w:rPr>
        <w:t>Email and/or phone</w:t>
      </w:r>
    </w:p>
    <w:sectPr w:rsidR="00E13DD1" w:rsidRPr="00983E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67270" w14:textId="77777777" w:rsidR="001C6285" w:rsidRDefault="001C6285" w:rsidP="001C6285">
      <w:r>
        <w:separator/>
      </w:r>
    </w:p>
  </w:endnote>
  <w:endnote w:type="continuationSeparator" w:id="0">
    <w:p w14:paraId="26269ED1" w14:textId="77777777" w:rsidR="001C6285" w:rsidRDefault="001C6285" w:rsidP="001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65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A901C" w14:textId="77777777" w:rsidR="001C6285" w:rsidRDefault="001C6285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E9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2A77612F" w14:textId="77777777" w:rsidR="001C6285" w:rsidRDefault="001C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E0BB8" w14:textId="77777777" w:rsidR="001C6285" w:rsidRDefault="001C6285" w:rsidP="001C6285">
      <w:r>
        <w:separator/>
      </w:r>
    </w:p>
  </w:footnote>
  <w:footnote w:type="continuationSeparator" w:id="0">
    <w:p w14:paraId="5F1CFBD5" w14:textId="77777777" w:rsidR="001C6285" w:rsidRDefault="001C6285" w:rsidP="001C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B5"/>
    <w:rsid w:val="000C060F"/>
    <w:rsid w:val="001C6285"/>
    <w:rsid w:val="00274127"/>
    <w:rsid w:val="00286E09"/>
    <w:rsid w:val="002872BC"/>
    <w:rsid w:val="00310A06"/>
    <w:rsid w:val="0036220B"/>
    <w:rsid w:val="00466BB5"/>
    <w:rsid w:val="004E3634"/>
    <w:rsid w:val="00501484"/>
    <w:rsid w:val="005F7BCF"/>
    <w:rsid w:val="00692FCF"/>
    <w:rsid w:val="00842BA8"/>
    <w:rsid w:val="00983E93"/>
    <w:rsid w:val="00A56388"/>
    <w:rsid w:val="00AC796C"/>
    <w:rsid w:val="00D843D2"/>
    <w:rsid w:val="00E13DD1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AE9B"/>
  <w15:chartTrackingRefBased/>
  <w15:docId w15:val="{47E00420-DAFE-42AC-A9B4-8B26FC2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4E363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6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85"/>
  </w:style>
  <w:style w:type="paragraph" w:styleId="Footer">
    <w:name w:val="footer"/>
    <w:basedOn w:val="Normal"/>
    <w:link w:val="FooterChar"/>
    <w:uiPriority w:val="99"/>
    <w:unhideWhenUsed/>
    <w:rsid w:val="001C6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85"/>
  </w:style>
  <w:style w:type="character" w:styleId="UnresolvedMention">
    <w:name w:val="Unresolved Mention"/>
    <w:basedOn w:val="DefaultParagraphFont"/>
    <w:uiPriority w:val="99"/>
    <w:semiHidden/>
    <w:unhideWhenUsed/>
    <w:rsid w:val="00D84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addox@bart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t.gov/about/bod/advisory/bicyc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rol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Beroldo</dc:creator>
  <cp:keywords/>
  <dc:description/>
  <cp:lastModifiedBy>Heath Maddox</cp:lastModifiedBy>
  <cp:revision>3</cp:revision>
  <cp:lastPrinted>2017-07-10T17:41:00Z</cp:lastPrinted>
  <dcterms:created xsi:type="dcterms:W3CDTF">2021-04-12T15:23:00Z</dcterms:created>
  <dcterms:modified xsi:type="dcterms:W3CDTF">2021-04-12T15:25:00Z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